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2BAF" w14:textId="77777777" w:rsidR="0010244C" w:rsidRDefault="00000000">
      <w:pPr>
        <w:spacing w:line="600" w:lineRule="exact"/>
        <w:ind w:right="-1"/>
        <w:jc w:val="center"/>
        <w:rPr>
          <w:rFonts w:ascii="微軟正黑體" w:eastAsia="微軟正黑體" w:hAnsi="微軟正黑體"/>
          <w:b/>
          <w:sz w:val="30"/>
          <w:szCs w:val="30"/>
        </w:rPr>
      </w:pPr>
      <w:r>
        <w:rPr>
          <w:rFonts w:ascii="微軟正黑體" w:eastAsia="微軟正黑體" w:hAnsi="微軟正黑體"/>
          <w:b/>
          <w:sz w:val="30"/>
          <w:szCs w:val="30"/>
        </w:rPr>
        <w:t>演奏唱組、作曲組、指揮組、合唱指揮組</w:t>
      </w:r>
    </w:p>
    <w:p w14:paraId="68E1A5F9" w14:textId="77777777" w:rsidR="0010244C" w:rsidRDefault="00000000">
      <w:pPr>
        <w:spacing w:line="6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sz w:val="40"/>
          <w:szCs w:val="40"/>
        </w:rPr>
        <w:t>研究生學位考試「畢業製作」審核表</w:t>
      </w:r>
    </w:p>
    <w:p w14:paraId="33A933A6" w14:textId="77777777" w:rsidR="0010244C" w:rsidRDefault="0010244C">
      <w:pPr>
        <w:spacing w:line="240" w:lineRule="exact"/>
        <w:jc w:val="right"/>
        <w:rPr>
          <w:rFonts w:ascii="微軟正黑體" w:eastAsia="微軟正黑體" w:hAnsi="微軟正黑體" w:cs="微軟正黑體"/>
          <w:b/>
        </w:rPr>
      </w:pPr>
    </w:p>
    <w:p w14:paraId="7D2F3A3F" w14:textId="77777777" w:rsidR="0010244C" w:rsidRDefault="0010244C">
      <w:pPr>
        <w:spacing w:line="240" w:lineRule="exact"/>
        <w:jc w:val="right"/>
        <w:rPr>
          <w:rFonts w:ascii="微軟正黑體" w:eastAsia="微軟正黑體" w:hAnsi="微軟正黑體" w:cs="微軟正黑體"/>
          <w:b/>
        </w:rPr>
      </w:pPr>
    </w:p>
    <w:p w14:paraId="17DA8604" w14:textId="77777777" w:rsidR="0010244C" w:rsidRDefault="0010244C">
      <w:pPr>
        <w:spacing w:line="240" w:lineRule="exact"/>
        <w:jc w:val="right"/>
        <w:rPr>
          <w:rFonts w:ascii="微軟正黑體" w:eastAsia="微軟正黑體" w:hAnsi="微軟正黑體" w:cs="微軟正黑體"/>
          <w:b/>
        </w:rPr>
      </w:pPr>
    </w:p>
    <w:p w14:paraId="3553F622" w14:textId="77777777" w:rsidR="0010244C" w:rsidRDefault="00000000">
      <w:pPr>
        <w:spacing w:line="240" w:lineRule="exact"/>
        <w:jc w:val="right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_________年_________月________日</w:t>
      </w:r>
    </w:p>
    <w:p w14:paraId="71165668" w14:textId="77777777" w:rsidR="0010244C" w:rsidRDefault="0010244C">
      <w:pPr>
        <w:spacing w:line="240" w:lineRule="exact"/>
        <w:jc w:val="right"/>
        <w:rPr>
          <w:rFonts w:ascii="微軟正黑體" w:eastAsia="微軟正黑體" w:hAnsi="微軟正黑體" w:cs="微軟正黑體"/>
          <w:b/>
        </w:rPr>
      </w:pPr>
    </w:p>
    <w:tbl>
      <w:tblPr>
        <w:tblW w:w="93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6946"/>
      </w:tblGrid>
      <w:tr w:rsidR="0010244C" w14:paraId="7066F542" w14:textId="77777777" w:rsidTr="004C291A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CEBE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學     號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0559" w14:textId="77777777" w:rsidR="0010244C" w:rsidRDefault="0010244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0244C" w14:paraId="1B359F3F" w14:textId="77777777" w:rsidTr="004C291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C6B9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姓     名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6C10" w14:textId="77777777" w:rsidR="0010244C" w:rsidRDefault="0010244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0244C" w14:paraId="0410EE2E" w14:textId="77777777" w:rsidTr="004C291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E9E8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主修樂器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680F" w14:textId="77777777" w:rsidR="0010244C" w:rsidRDefault="0010244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0244C" w14:paraId="79C754EB" w14:textId="77777777" w:rsidTr="004C291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0F50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主修指導老師姓名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372C" w14:textId="77777777" w:rsidR="0010244C" w:rsidRDefault="0010244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0244C" w14:paraId="7DEB22FB" w14:textId="77777777" w:rsidTr="004C291A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B594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論文指導老師姓名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D280" w14:textId="77777777" w:rsidR="0010244C" w:rsidRDefault="0010244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0244C" w14:paraId="716E8EE4" w14:textId="77777777" w:rsidTr="004C291A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F703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畢業製作修習方式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036F" w14:textId="77777777" w:rsidR="0010244C" w:rsidRDefault="00000000">
            <w:r>
              <w:rPr>
                <w:rFonts w:ascii="新細明體" w:hAnsi="新細明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第一案</w:t>
            </w: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第二案</w:t>
            </w: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第三案</w:t>
            </w:r>
          </w:p>
        </w:tc>
      </w:tr>
      <w:tr w:rsidR="0010244C" w14:paraId="620CA7B8" w14:textId="77777777" w:rsidTr="004C291A">
        <w:tblPrEx>
          <w:tblCellMar>
            <w:top w:w="0" w:type="dxa"/>
            <w:bottom w:w="0" w:type="dxa"/>
          </w:tblCellMar>
        </w:tblPrEx>
        <w:trPr>
          <w:trHeight w:val="2072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AB4D" w14:textId="77777777" w:rsidR="0010244C" w:rsidRDefault="00000000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sz w:val="26"/>
                <w:szCs w:val="26"/>
              </w:rPr>
              <w:t>中文論文</w:t>
            </w:r>
          </w:p>
          <w:p w14:paraId="18F48729" w14:textId="77777777" w:rsidR="0010244C" w:rsidRDefault="00000000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6"/>
                <w:szCs w:val="26"/>
              </w:rPr>
              <w:t>（報告）題目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EFBB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1786CFD9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29E07580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230875C9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169B6209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10244C" w14:paraId="1AD535A9" w14:textId="77777777" w:rsidTr="004C291A">
        <w:tblPrEx>
          <w:tblCellMar>
            <w:top w:w="0" w:type="dxa"/>
            <w:bottom w:w="0" w:type="dxa"/>
          </w:tblCellMar>
        </w:tblPrEx>
        <w:trPr>
          <w:trHeight w:val="2072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1D61" w14:textId="77777777" w:rsidR="0010244C" w:rsidRDefault="00000000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sz w:val="26"/>
                <w:szCs w:val="26"/>
              </w:rPr>
              <w:t>英文論文</w:t>
            </w:r>
          </w:p>
          <w:p w14:paraId="65F2DC6A" w14:textId="77777777" w:rsidR="0010244C" w:rsidRDefault="00000000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6"/>
                <w:szCs w:val="26"/>
              </w:rPr>
              <w:t>（報告）題目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C7F8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394A396E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6F89FD9C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1BD342E9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12BA943A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00785DE7" w14:textId="77777777" w:rsidR="0010244C" w:rsidRDefault="00000000">
      <w:pPr>
        <w:spacing w:line="480" w:lineRule="exact"/>
      </w:pPr>
      <w:r>
        <w:rPr>
          <w:rFonts w:ascii="微軟正黑體" w:eastAsia="微軟正黑體" w:hAnsi="微軟正黑體"/>
          <w:sz w:val="28"/>
          <w:szCs w:val="28"/>
        </w:rPr>
        <w:t>相關資料繳交及說明</w:t>
      </w:r>
      <w:r>
        <w:rPr>
          <w:rFonts w:ascii="新細明體" w:hAnsi="新細明體"/>
          <w:sz w:val="28"/>
          <w:szCs w:val="28"/>
        </w:rPr>
        <w:t>：</w:t>
      </w:r>
    </w:p>
    <w:p w14:paraId="24B721AA" w14:textId="77777777" w:rsidR="0010244C" w:rsidRDefault="00000000">
      <w:pPr>
        <w:pStyle w:val="a3"/>
        <w:numPr>
          <w:ilvl w:val="0"/>
          <w:numId w:val="1"/>
        </w:numPr>
        <w:spacing w:line="4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請繳交「在校成績表」。</w:t>
      </w:r>
    </w:p>
    <w:p w14:paraId="209339D2" w14:textId="77777777" w:rsidR="0010244C" w:rsidRDefault="00000000">
      <w:pPr>
        <w:pStyle w:val="a3"/>
        <w:numPr>
          <w:ilvl w:val="0"/>
          <w:numId w:val="1"/>
        </w:numPr>
        <w:spacing w:line="4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確認「指定科目」是否已經修習完畢或當學期同時修習。</w:t>
      </w:r>
    </w:p>
    <w:p w14:paraId="4B1E0212" w14:textId="77777777" w:rsidR="0010244C" w:rsidRDefault="0010244C">
      <w:pPr>
        <w:spacing w:line="400" w:lineRule="exact"/>
        <w:rPr>
          <w:rFonts w:ascii="微軟正黑體" w:eastAsia="微軟正黑體" w:hAnsi="微軟正黑體"/>
          <w:szCs w:val="24"/>
        </w:rPr>
      </w:pPr>
    </w:p>
    <w:p w14:paraId="59424763" w14:textId="77777777" w:rsidR="0010244C" w:rsidRDefault="0010244C">
      <w:pPr>
        <w:spacing w:line="400" w:lineRule="exact"/>
        <w:rPr>
          <w:rFonts w:ascii="微軟正黑體" w:eastAsia="微軟正黑體" w:hAnsi="微軟正黑體"/>
          <w:szCs w:val="24"/>
        </w:rPr>
      </w:pPr>
    </w:p>
    <w:p w14:paraId="5EB99733" w14:textId="77777777" w:rsidR="0010244C" w:rsidRDefault="0010244C">
      <w:pPr>
        <w:spacing w:line="400" w:lineRule="exact"/>
        <w:rPr>
          <w:rFonts w:ascii="微軟正黑體" w:eastAsia="微軟正黑體" w:hAnsi="微軟正黑體"/>
          <w:szCs w:val="24"/>
        </w:rPr>
      </w:pPr>
    </w:p>
    <w:p w14:paraId="10EA717F" w14:textId="77777777" w:rsidR="0010244C" w:rsidRDefault="00000000">
      <w:r>
        <w:rPr>
          <w:rFonts w:ascii="微軟正黑體" w:eastAsia="微軟正黑體" w:hAnsi="微軟正黑體"/>
          <w:sz w:val="28"/>
          <w:szCs w:val="28"/>
        </w:rPr>
        <w:t>申請人簽章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微軟正黑體" w:eastAsia="微軟正黑體" w:hAnsi="微軟正黑體"/>
          <w:sz w:val="28"/>
          <w:szCs w:val="28"/>
        </w:rPr>
        <w:t>_______________ 論文指導老師簽章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微軟正黑體" w:eastAsia="微軟正黑體" w:hAnsi="微軟正黑體"/>
          <w:sz w:val="28"/>
          <w:szCs w:val="28"/>
        </w:rPr>
        <w:t>________________________</w:t>
      </w:r>
    </w:p>
    <w:sectPr w:rsidR="0010244C">
      <w:pgSz w:w="11906" w:h="16838"/>
      <w:pgMar w:top="709" w:right="1133" w:bottom="851" w:left="1418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A773" w14:textId="77777777" w:rsidR="000E510F" w:rsidRDefault="000E510F">
      <w:r>
        <w:separator/>
      </w:r>
    </w:p>
  </w:endnote>
  <w:endnote w:type="continuationSeparator" w:id="0">
    <w:p w14:paraId="766C6230" w14:textId="77777777" w:rsidR="000E510F" w:rsidRDefault="000E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92C8" w14:textId="77777777" w:rsidR="000E510F" w:rsidRDefault="000E510F">
      <w:r>
        <w:rPr>
          <w:color w:val="000000"/>
        </w:rPr>
        <w:separator/>
      </w:r>
    </w:p>
  </w:footnote>
  <w:footnote w:type="continuationSeparator" w:id="0">
    <w:p w14:paraId="5B5AEF5C" w14:textId="77777777" w:rsidR="000E510F" w:rsidRDefault="000E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10D2"/>
    <w:multiLevelType w:val="multilevel"/>
    <w:tmpl w:val="D3028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45143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244C"/>
    <w:rsid w:val="000C3E1D"/>
    <w:rsid w:val="000E510F"/>
    <w:rsid w:val="0010244C"/>
    <w:rsid w:val="004C291A"/>
    <w:rsid w:val="008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476B5"/>
  <w15:docId w15:val="{5FE75324-B8D1-436F-8D13-621B3CC5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tracy chih</cp:lastModifiedBy>
  <cp:revision>2</cp:revision>
  <cp:lastPrinted>2025-10-27T03:35:00Z</cp:lastPrinted>
  <dcterms:created xsi:type="dcterms:W3CDTF">2025-10-27T03:42:00Z</dcterms:created>
  <dcterms:modified xsi:type="dcterms:W3CDTF">2025-10-27T03:42:00Z</dcterms:modified>
</cp:coreProperties>
</file>